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B" w:rsidRPr="002957AB" w:rsidRDefault="006451D8" w:rsidP="00680CDA">
      <w:pPr>
        <w:suppressAutoHyphens w:val="0"/>
        <w:spacing w:before="60" w:line="240" w:lineRule="auto"/>
        <w:ind w:leftChars="0" w:left="-142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lang w:eastAsia="es-CL"/>
        </w:rPr>
      </w:pPr>
      <w:r>
        <w:rPr>
          <w:rFonts w:ascii="Tahoma" w:hAnsi="Tahoma" w:cs="Tahoma"/>
          <w:noProof/>
          <w:position w:val="0"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1106A32" wp14:editId="3DC6BAE9">
            <wp:simplePos x="0" y="0"/>
            <wp:positionH relativeFrom="column">
              <wp:posOffset>4956810</wp:posOffset>
            </wp:positionH>
            <wp:positionV relativeFrom="paragraph">
              <wp:posOffset>-213995</wp:posOffset>
            </wp:positionV>
            <wp:extent cx="1333500" cy="1447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01B" w:rsidRPr="002957AB">
        <w:rPr>
          <w:rFonts w:ascii="Tahoma" w:hAnsi="Tahoma" w:cs="Tahoma"/>
          <w:b/>
          <w:smallCaps/>
          <w:position w:val="0"/>
          <w:lang w:eastAsia="es-CL"/>
        </w:rPr>
        <w:t>LUCA SALVADORI</w:t>
      </w:r>
    </w:p>
    <w:p w:rsidR="0058001B" w:rsidRPr="002957AB" w:rsidRDefault="0058001B" w:rsidP="00680CDA">
      <w:pPr>
        <w:suppressAutoHyphens w:val="0"/>
        <w:spacing w:before="60" w:line="240" w:lineRule="auto"/>
        <w:ind w:leftChars="0" w:left="-159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eastAsia="es-CL"/>
        </w:rPr>
      </w:pPr>
      <w:r w:rsidRPr="002957AB">
        <w:rPr>
          <w:rFonts w:ascii="Tahoma" w:hAnsi="Tahoma" w:cs="Tahoma"/>
          <w:position w:val="0"/>
          <w:sz w:val="20"/>
          <w:szCs w:val="20"/>
          <w:lang w:eastAsia="es-CL"/>
        </w:rPr>
        <w:t xml:space="preserve">Dirección: </w:t>
      </w:r>
      <w:r w:rsidR="00507C3E" w:rsidRPr="002957AB">
        <w:rPr>
          <w:rFonts w:ascii="Tahoma" w:hAnsi="Tahoma" w:cs="Tahoma"/>
          <w:position w:val="0"/>
          <w:sz w:val="20"/>
          <w:szCs w:val="20"/>
          <w:lang w:eastAsia="es-CL"/>
        </w:rPr>
        <w:t xml:space="preserve">Los Leones </w:t>
      </w:r>
      <w:r w:rsidR="005C151D" w:rsidRPr="002957AB">
        <w:rPr>
          <w:rFonts w:ascii="Tahoma" w:hAnsi="Tahoma" w:cs="Tahoma"/>
          <w:position w:val="0"/>
          <w:sz w:val="20"/>
          <w:szCs w:val="20"/>
          <w:lang w:eastAsia="es-CL"/>
        </w:rPr>
        <w:t xml:space="preserve">1615 </w:t>
      </w:r>
      <w:r w:rsidR="00507C3E" w:rsidRPr="002957AB">
        <w:rPr>
          <w:rFonts w:ascii="Tahoma" w:hAnsi="Tahoma" w:cs="Tahoma"/>
          <w:position w:val="0"/>
          <w:sz w:val="20"/>
          <w:szCs w:val="20"/>
          <w:lang w:eastAsia="es-CL"/>
        </w:rPr>
        <w:t>depto 1304, Providencia, Santiago</w:t>
      </w:r>
    </w:p>
    <w:p w:rsidR="0058001B" w:rsidRDefault="00AC755D" w:rsidP="00680CDA">
      <w:pPr>
        <w:suppressAutoHyphens w:val="0"/>
        <w:spacing w:before="60" w:line="240" w:lineRule="auto"/>
        <w:ind w:leftChars="0" w:left="-159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>
        <w:rPr>
          <w:rFonts w:ascii="Tahoma" w:hAnsi="Tahoma" w:cs="Tahoma"/>
          <w:position w:val="0"/>
          <w:sz w:val="20"/>
          <w:szCs w:val="20"/>
          <w:lang w:val="es-ES" w:eastAsia="es-CL"/>
        </w:rPr>
        <w:t>Tel Italia: + 393406497242</w:t>
      </w:r>
    </w:p>
    <w:p w:rsidR="00AC755D" w:rsidRPr="002957AB" w:rsidRDefault="00AC755D" w:rsidP="00680CDA">
      <w:pPr>
        <w:suppressAutoHyphens w:val="0"/>
        <w:spacing w:before="60" w:line="240" w:lineRule="auto"/>
        <w:ind w:leftChars="0" w:left="-159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>
        <w:rPr>
          <w:rFonts w:ascii="Tahoma" w:hAnsi="Tahoma" w:cs="Tahoma"/>
          <w:position w:val="0"/>
          <w:sz w:val="20"/>
          <w:szCs w:val="20"/>
          <w:lang w:val="es-ES" w:eastAsia="es-CL"/>
        </w:rPr>
        <w:t>Tel Chile: +56954451569</w:t>
      </w:r>
    </w:p>
    <w:p w:rsidR="00507C3E" w:rsidRPr="002957AB" w:rsidRDefault="00507C3E" w:rsidP="00680CDA">
      <w:pPr>
        <w:suppressAutoHyphens w:val="0"/>
        <w:spacing w:before="60" w:line="240" w:lineRule="auto"/>
        <w:ind w:leftChars="0" w:left="-159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 w:rsidRPr="002957AB">
        <w:rPr>
          <w:rFonts w:ascii="Tahoma" w:hAnsi="Tahoma" w:cs="Tahoma"/>
          <w:position w:val="0"/>
          <w:sz w:val="20"/>
          <w:szCs w:val="20"/>
          <w:lang w:val="es-ES" w:eastAsia="es-CL"/>
        </w:rPr>
        <w:t>Nacionalidad: Italiana</w:t>
      </w:r>
    </w:p>
    <w:p w:rsidR="0058001B" w:rsidRPr="002957AB" w:rsidRDefault="0058001B" w:rsidP="00680CDA">
      <w:pPr>
        <w:suppressAutoHyphens w:val="0"/>
        <w:spacing w:before="60" w:line="240" w:lineRule="auto"/>
        <w:ind w:leftChars="0" w:left="-159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 w:rsidRPr="002957AB">
        <w:rPr>
          <w:rFonts w:ascii="Tahoma" w:hAnsi="Tahoma" w:cs="Tahoma"/>
          <w:position w:val="0"/>
          <w:sz w:val="20"/>
          <w:szCs w:val="20"/>
          <w:lang w:val="es-ES" w:eastAsia="es-CL"/>
        </w:rPr>
        <w:t>Correo electrónico:</w:t>
      </w:r>
      <w:r w:rsidRPr="002957AB">
        <w:rPr>
          <w:rFonts w:ascii="Tahoma" w:hAnsi="Tahoma" w:cs="Tahoma"/>
          <w:smallCaps/>
          <w:position w:val="0"/>
          <w:sz w:val="20"/>
          <w:szCs w:val="20"/>
          <w:lang w:val="es-ES" w:eastAsia="es-CL"/>
        </w:rPr>
        <w:t xml:space="preserve"> </w:t>
      </w:r>
      <w:r w:rsidRPr="002957AB">
        <w:rPr>
          <w:rFonts w:ascii="Tahoma" w:hAnsi="Tahoma" w:cs="Tahoma"/>
          <w:b/>
          <w:smallCaps/>
          <w:color w:val="3366FF"/>
          <w:position w:val="0"/>
          <w:sz w:val="20"/>
          <w:szCs w:val="20"/>
          <w:u w:val="single"/>
          <w:lang w:val="es-ES" w:eastAsia="es-CL"/>
        </w:rPr>
        <w:t>SALVADORI.LUCA24@GMAIL.COM</w:t>
      </w:r>
    </w:p>
    <w:p w:rsidR="0058001B" w:rsidRDefault="0058001B" w:rsidP="00680CD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</w:p>
    <w:p w:rsidR="0058001B" w:rsidRDefault="0058001B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  <w:r>
        <w:rPr>
          <w:position w:val="0"/>
          <w:lang w:val="es-ES" w:eastAsia="es-CL"/>
        </w:rPr>
        <w:t> </w:t>
      </w:r>
    </w:p>
    <w:p w:rsidR="0058001B" w:rsidRPr="00507C3E" w:rsidRDefault="0058001B" w:rsidP="00507C3E">
      <w:pPr>
        <w:keepNext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b/>
          <w:color w:val="auto"/>
          <w:position w:val="0"/>
          <w:sz w:val="20"/>
          <w:szCs w:val="20"/>
          <w:lang w:val="es-ES_tradnl" w:eastAsia="es-ES"/>
        </w:rPr>
      </w:pPr>
      <w:r w:rsidRPr="00507C3E">
        <w:rPr>
          <w:rFonts w:ascii="Tahoma" w:hAnsi="Tahoma" w:cs="Tahoma"/>
          <w:b/>
          <w:color w:val="auto"/>
          <w:position w:val="0"/>
          <w:sz w:val="20"/>
          <w:szCs w:val="20"/>
          <w:lang w:val="es-ES_tradnl" w:eastAsia="es-ES"/>
        </w:rPr>
        <w:t>Resumen</w:t>
      </w:r>
    </w:p>
    <w:p w:rsidR="0058001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  <w:r>
        <w:rPr>
          <w:position w:val="0"/>
          <w:lang w:val="es-ES" w:eastAsia="es-CL"/>
        </w:rPr>
        <w:t> </w:t>
      </w:r>
    </w:p>
    <w:p w:rsidR="0058001B" w:rsidRPr="00507C3E" w:rsidRDefault="00507C3E" w:rsidP="00E15A8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Mecánico especialista H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igh </w:t>
      </w:r>
      <w:proofErr w:type="spellStart"/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School</w:t>
      </w:r>
      <w:proofErr w:type="spellEnd"/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secundaria I.T.I.S. </w:t>
      </w:r>
      <w:r w:rsidR="00D9045C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Nivel Universitario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g. Marconi di Lugo-(Rávena)-Italia.</w:t>
      </w:r>
    </w:p>
    <w:p w:rsidR="0058001B" w:rsidRPr="00507C3E" w:rsidRDefault="00507C3E" w:rsidP="00E15A8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Con más de 8 años de experiencia en 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montaje mecánico de máquinas automáticas. </w:t>
      </w:r>
      <w:r w:rsid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Sus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principales funciones son electricista, parte </w:t>
      </w:r>
      <w:r w:rsidR="00D9045C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eléctrica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, soldador, tornero, Miller, lectura de dibujos técnicos, diagramas, lectura de la neumática, lectura de obras de diseño </w:t>
      </w:r>
      <w:r w:rsidR="00E15A8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circuito  hidráulico y neumática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, máquinas automáticas, máquinas de ensayo, automático, eléctrico, transporte de 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plantas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y la instalación de máquinas automáticas en todo el mundo.</w:t>
      </w:r>
      <w:r w:rsidR="00BD65F5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Actualmente responsable área logística  y venta.</w:t>
      </w:r>
    </w:p>
    <w:p w:rsidR="0058001B" w:rsidRPr="00507C3E" w:rsidRDefault="00507C3E" w:rsidP="00E1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Profesional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con grandes h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abilidades de comunicación, 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capacidad de trabajar en equipo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y</w:t>
      </w:r>
      <w:r w:rsidR="0058001B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bajo presión, gran capacidad de gestionar puestos de trabajo, gestionar un grupo de personas. </w:t>
      </w:r>
    </w:p>
    <w:p w:rsidR="0058001B" w:rsidRPr="00507C3E" w:rsidRDefault="0058001B" w:rsidP="00E15A8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 w:rsidRPr="00507C3E">
        <w:rPr>
          <w:rFonts w:ascii="Tahoma" w:hAnsi="Tahoma" w:cs="Tahoma"/>
          <w:position w:val="0"/>
          <w:sz w:val="20"/>
          <w:szCs w:val="20"/>
          <w:lang w:val="es-ES" w:eastAsia="es-CL"/>
        </w:rPr>
        <w:t> </w:t>
      </w:r>
    </w:p>
    <w:p w:rsidR="0058001B" w:rsidRPr="00507C3E" w:rsidRDefault="0058001B" w:rsidP="00507C3E">
      <w:pPr>
        <w:keepNext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 w:rsidRPr="00507C3E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Experiencia Profesional</w:t>
      </w:r>
    </w:p>
    <w:p w:rsidR="00DB7DB7" w:rsidRDefault="0058001B" w:rsidP="00DB7DB7">
      <w:pPr>
        <w:suppressAutoHyphens w:val="0"/>
        <w:spacing w:after="60" w:line="240" w:lineRule="auto"/>
        <w:ind w:leftChars="0" w:left="100" w:firstLineChars="0" w:firstLine="0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  <w:r w:rsidRPr="00507C3E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 </w:t>
      </w:r>
    </w:p>
    <w:p w:rsidR="00DB7DB7" w:rsidRPr="00DB7DB7" w:rsidRDefault="00DB7DB7" w:rsidP="00DB7DB7">
      <w:pPr>
        <w:suppressAutoHyphens w:val="0"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  <w:proofErr w:type="spellStart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Italian</w:t>
      </w:r>
      <w:proofErr w:type="spellEnd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proofErr w:type="spellStart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Quality</w:t>
      </w:r>
      <w:proofErr w:type="spellEnd"/>
      <w:r w:rsidRPr="00507C3E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               </w:t>
      </w:r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                                                   Febrero 2018 a la Fecha</w:t>
      </w:r>
    </w:p>
    <w:p w:rsidR="00DB7DB7" w:rsidRPr="00507C3E" w:rsidRDefault="00DB7DB7" w:rsidP="0080347E">
      <w:pPr>
        <w:suppressAutoHyphens w:val="0"/>
        <w:spacing w:after="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</w:p>
    <w:p w:rsidR="0080347E" w:rsidRDefault="00DB7DB7" w:rsidP="00DB7DB7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Empresa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Italiana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  <w:r w:rsidR="00E66EA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en Chile </w:t>
      </w:r>
      <w:r w:rsidR="0080347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importadora de comida y bebestibles</w:t>
      </w:r>
      <w:r w:rsidR="0083413C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italianos</w:t>
      </w:r>
      <w:r w:rsidR="0080347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.</w:t>
      </w:r>
    </w:p>
    <w:p w:rsidR="0080347E" w:rsidRDefault="00DB7DB7" w:rsidP="0080347E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Funciones: </w:t>
      </w:r>
      <w:bookmarkStart w:id="0" w:name="_GoBack"/>
      <w:r w:rsidR="005503A9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Jefe</w:t>
      </w:r>
      <w:r w:rsidR="0080347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logística</w:t>
      </w:r>
      <w:r w:rsidR="005503A9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y Venta.</w:t>
      </w:r>
      <w:r w:rsidR="0080347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  <w:r w:rsidR="005503A9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Como responsable de logística debo</w:t>
      </w:r>
      <w:r w:rsidR="0080347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verificar recepción y salida de mercadería en tiempos adecuado, controlar inventario, coordinar entregas con clientes, registro fac</w:t>
      </w:r>
      <w:r w:rsidR="00E66EA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turas, Tengo 2 personas a cargo las cuales</w:t>
      </w:r>
      <w:r w:rsidR="0083413C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debo coordinar su</w:t>
      </w:r>
      <w:r w:rsidR="0080347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trabajo</w:t>
      </w:r>
      <w:r w:rsidR="0083413C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.</w:t>
      </w:r>
    </w:p>
    <w:p w:rsidR="00E66EA3" w:rsidRDefault="005503A9" w:rsidP="005503A9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Como r</w:t>
      </w:r>
      <w:r w:rsidR="00E66EA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esponsable de Venta 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debo coordinar reuniones con los diferentes clientes, esto con el fin de ofrecer a nuestros los diferentes productos, crear nuevos negocios, verificar que los </w:t>
      </w:r>
      <w:proofErr w:type="gramStart"/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cliente</w:t>
      </w:r>
      <w:proofErr w:type="gramEnd"/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sesten satisfechos,</w:t>
      </w:r>
      <w:r w:rsidR="00E66EA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negociar condiciones comerciales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.</w:t>
      </w:r>
    </w:p>
    <w:bookmarkEnd w:id="0"/>
    <w:p w:rsidR="00DB7DB7" w:rsidRPr="00DB7DB7" w:rsidRDefault="00DB7DB7" w:rsidP="00507C3E">
      <w:pPr>
        <w:suppressAutoHyphens w:val="0"/>
        <w:spacing w:after="60" w:line="240" w:lineRule="auto"/>
        <w:ind w:leftChars="0" w:left="10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_tradnl" w:eastAsia="es-CL"/>
        </w:rPr>
      </w:pPr>
    </w:p>
    <w:p w:rsidR="0058001B" w:rsidRPr="00507C3E" w:rsidRDefault="00507C3E" w:rsidP="00DB7DB7">
      <w:pPr>
        <w:suppressAutoHyphens w:val="0"/>
        <w:spacing w:after="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proofErr w:type="spellStart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Italian</w:t>
      </w:r>
      <w:proofErr w:type="spellEnd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proofErr w:type="spellStart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Plastic</w:t>
      </w:r>
      <w:proofErr w:type="spellEnd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proofErr w:type="spellStart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Machinery</w:t>
      </w:r>
      <w:proofErr w:type="spellEnd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(</w:t>
      </w:r>
      <w:r w:rsidR="0058001B" w:rsidRPr="00507C3E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IPM </w:t>
      </w:r>
      <w:proofErr w:type="spellStart"/>
      <w:r w:rsidR="0058001B" w:rsidRPr="00507C3E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srl</w:t>
      </w:r>
      <w:proofErr w:type="spellEnd"/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)</w:t>
      </w:r>
      <w:r w:rsidR="0058001B" w:rsidRPr="00507C3E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               </w:t>
      </w:r>
      <w:r w:rsidR="00DB7DB7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            </w:t>
      </w:r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Junio </w:t>
      </w:r>
      <w:r w:rsidR="00DB7DB7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2013  -  </w:t>
      </w:r>
      <w:proofErr w:type="spellStart"/>
      <w:r w:rsidR="00DB7DB7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Dici</w:t>
      </w:r>
      <w:proofErr w:type="spellEnd"/>
      <w:r w:rsidR="00DB7DB7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. 2017</w:t>
      </w:r>
    </w:p>
    <w:p w:rsidR="0058001B" w:rsidRPr="00507C3E" w:rsidRDefault="005503A9" w:rsidP="00E15A8B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hyperlink r:id="rId9" w:history="1">
        <w:r w:rsidR="00507C3E" w:rsidRPr="00497893">
          <w:rPr>
            <w:rStyle w:val="Hipervnculo"/>
            <w:rFonts w:ascii="Tahoma" w:hAnsi="Tahoma" w:cs="Tahoma"/>
            <w:position w:val="0"/>
            <w:sz w:val="20"/>
            <w:szCs w:val="20"/>
            <w:lang w:val="es-ES_tradnl" w:eastAsia="es-ES"/>
          </w:rPr>
          <w:t>www.ipm-italy.it</w:t>
        </w:r>
      </w:hyperlink>
      <w:r w:rsid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</w:p>
    <w:p w:rsidR="0058001B" w:rsidRPr="00507C3E" w:rsidRDefault="0058001B" w:rsidP="00507C3E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Empresa</w:t>
      </w:r>
      <w:r w:rsid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Italiana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encargada de fabricar maquinaria automática para la </w:t>
      </w:r>
      <w:r w:rsidR="00C23AE0"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elaboración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de tubos (</w:t>
      </w:r>
      <w:proofErr w:type="spellStart"/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pvc</w:t>
      </w:r>
      <w:proofErr w:type="spellEnd"/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, pe, </w:t>
      </w:r>
      <w:proofErr w:type="spellStart"/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pp</w:t>
      </w:r>
      <w:proofErr w:type="spellEnd"/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). </w:t>
      </w:r>
      <w:r w:rsid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Con exportación a nivel mundial con presencia en los cinco continentes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.</w:t>
      </w:r>
    </w:p>
    <w:p w:rsidR="0058001B" w:rsidRPr="002957AB" w:rsidRDefault="0058001B" w:rsidP="002957AB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Funciones: </w:t>
      </w:r>
      <w:r w:rsidR="00E80AB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Instalación de máquinas en el país de compra del producto, capacitación a los trabajadores que usarán la máquina en el cliente final (idiomas: inglés, español, italiano). 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Ejecu</w:t>
      </w:r>
      <w:r w:rsidR="00E80AB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ción de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la prueba final de las máquinas automáticas (parte: mecánica, el</w:t>
      </w:r>
      <w:r w:rsidR="00E80AB3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éctrica, neumática, hidráulica) quedando las máquinas 100% </w:t>
      </w:r>
      <w:r w:rsidRPr="00507C3E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operativas.</w:t>
      </w:r>
    </w:p>
    <w:p w:rsidR="00F7672A" w:rsidRDefault="00F7672A" w:rsidP="00E15A8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</w:p>
    <w:p w:rsidR="0058001B" w:rsidRPr="00F7672A" w:rsidRDefault="0058001B" w:rsidP="00F7672A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  <w:r w:rsidRP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M.D estudio del Monte Mauro                                                </w:t>
      </w:r>
      <w:r w:rsidR="00903CDD" w:rsidRP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</w:t>
      </w:r>
      <w:r w:rsidR="00DB7DB7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Marzo de 2013 -</w:t>
      </w:r>
      <w:r w:rsidRP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Junio de 2013                                                                                           </w:t>
      </w:r>
    </w:p>
    <w:p w:rsidR="0058001B" w:rsidRPr="00F7672A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</w:p>
    <w:p w:rsidR="0058001B" w:rsidRPr="00F7672A" w:rsidRDefault="0058001B" w:rsidP="00F7672A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Empresa de diseño de máquinas automáticas para la división y recolección de frutas.</w:t>
      </w:r>
    </w:p>
    <w:p w:rsidR="00F7672A" w:rsidRDefault="0058001B" w:rsidP="002957AB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Funciones: Ejecución de diseños informáticos de maquinaria automática p</w:t>
      </w:r>
      <w:r w:rsid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ara la división de recolección </w:t>
      </w:r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de frutas con programas (</w:t>
      </w:r>
      <w:proofErr w:type="spellStart"/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autocad</w:t>
      </w:r>
      <w:proofErr w:type="spellEnd"/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2d / 3d, 2d / 3d sólido </w:t>
      </w:r>
      <w:proofErr w:type="spellStart"/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egde</w:t>
      </w:r>
      <w:proofErr w:type="spellEnd"/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). Soy responsable de cada máquina que diseño.</w:t>
      </w:r>
    </w:p>
    <w:p w:rsidR="002957AB" w:rsidRPr="002957AB" w:rsidRDefault="002957AB" w:rsidP="002957AB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</w:p>
    <w:p w:rsidR="00F7672A" w:rsidRDefault="00F7672A" w:rsidP="00E15A8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inherit" w:hAnsi="inherit" w:cs="Courier New"/>
          <w:color w:val="212121"/>
          <w:position w:val="0"/>
          <w:sz w:val="20"/>
          <w:szCs w:val="20"/>
          <w:lang w:val="es-ES" w:eastAsia="es-CL"/>
        </w:rPr>
      </w:pPr>
    </w:p>
    <w:p w:rsidR="0058001B" w:rsidRPr="00F7672A" w:rsidRDefault="0058001B" w:rsidP="00F7672A">
      <w:pPr>
        <w:suppressAutoHyphens w:val="0"/>
        <w:spacing w:after="6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  <w:proofErr w:type="spellStart"/>
      <w:r w:rsidRPr="00903CDD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C</w:t>
      </w:r>
      <w:r w:rsidR="00903CDD" w:rsidRPr="00903CDD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arer</w:t>
      </w:r>
      <w:proofErr w:type="spellEnd"/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proofErr w:type="spellStart"/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Electronic</w:t>
      </w:r>
      <w:proofErr w:type="spellEnd"/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proofErr w:type="spellStart"/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Forklift</w:t>
      </w:r>
      <w:proofErr w:type="spellEnd"/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proofErr w:type="spellStart"/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Trucks</w:t>
      </w:r>
      <w:proofErr w:type="spellEnd"/>
      <w:r w:rsidRPr="00903CDD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</w:t>
      </w:r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                   </w:t>
      </w:r>
      <w:r w:rsidRPr="00903CDD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</w:t>
      </w:r>
      <w:r w:rsid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</w:t>
      </w:r>
      <w:r w:rsidRPr="00F7672A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Junio de 2011- Marzo de 2013</w:t>
      </w:r>
    </w:p>
    <w:p w:rsidR="00903CDD" w:rsidRPr="00F7672A" w:rsidRDefault="005503A9" w:rsidP="00F7672A">
      <w:pPr>
        <w:suppressAutoHyphens w:val="0"/>
        <w:spacing w:after="60"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color w:val="0000FF" w:themeColor="hyperlink"/>
          <w:sz w:val="20"/>
          <w:szCs w:val="20"/>
          <w:u w:val="single"/>
          <w:lang w:val="es-ES_tradnl" w:eastAsia="es-ES"/>
        </w:rPr>
      </w:pPr>
      <w:hyperlink r:id="rId10" w:history="1">
        <w:r w:rsidR="00F7672A" w:rsidRPr="00C04754">
          <w:rPr>
            <w:rStyle w:val="Hipervnculo"/>
            <w:rFonts w:ascii="Tahoma" w:hAnsi="Tahoma" w:cs="Tahoma"/>
            <w:position w:val="0"/>
            <w:sz w:val="20"/>
            <w:szCs w:val="20"/>
            <w:lang w:val="es-ES_tradnl" w:eastAsia="es-ES"/>
          </w:rPr>
          <w:t>http://www.carerforklift.com</w:t>
        </w:r>
      </w:hyperlink>
      <w:r w:rsidR="00F7672A">
        <w:rPr>
          <w:rFonts w:ascii="Tahoma" w:hAnsi="Tahoma" w:cs="Tahoma"/>
          <w:position w:val="0"/>
          <w:sz w:val="20"/>
          <w:szCs w:val="20"/>
          <w:lang w:val="es-ES_tradnl" w:eastAsia="es-ES"/>
        </w:rPr>
        <w:t xml:space="preserve"> </w:t>
      </w:r>
    </w:p>
    <w:p w:rsidR="002957AB" w:rsidRDefault="002957AB" w:rsidP="00F7672A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Empresa </w:t>
      </w:r>
      <w:r w:rsidR="00903CDD"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italiana 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especialista en la</w:t>
      </w:r>
      <w:r w:rsidR="0058001B"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fa</w:t>
      </w:r>
      <w:r w:rsidR="00903CDD"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brica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ción</w:t>
      </w:r>
      <w:r w:rsidR="0058001B"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de </w:t>
      </w:r>
      <w:proofErr w:type="spellStart"/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forklift</w:t>
      </w:r>
      <w:proofErr w:type="spellEnd"/>
      <w:r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, con exportación a nivel mundial</w:t>
      </w:r>
    </w:p>
    <w:p w:rsidR="0058001B" w:rsidRPr="006D28AB" w:rsidRDefault="0058001B" w:rsidP="00F7672A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color w:val="auto"/>
          <w:position w:val="0"/>
          <w:szCs w:val="20"/>
          <w:lang w:val="es-ES_tradnl" w:eastAsia="es-ES"/>
        </w:rPr>
      </w:pPr>
      <w:r w:rsidRPr="00F7672A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Funciones: Realizar montaje mecánico, diseño de dibujo técnico, sistemas hidráulicos y cableado eléctrico. Calificación de Ajustador mecánico.</w:t>
      </w:r>
      <w:r w:rsidRPr="006D28AB">
        <w:rPr>
          <w:color w:val="auto"/>
          <w:position w:val="0"/>
          <w:szCs w:val="20"/>
          <w:lang w:val="es-ES_tradnl" w:eastAsia="es-ES"/>
        </w:rPr>
        <w:t xml:space="preserve"> </w:t>
      </w:r>
    </w:p>
    <w:p w:rsidR="003809D1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  <w:r>
        <w:rPr>
          <w:rFonts w:ascii="Tahoma" w:hAnsi="Tahoma" w:cs="Tahoma"/>
          <w:position w:val="0"/>
          <w:lang w:val="es-ES" w:eastAsia="es-CL"/>
        </w:rPr>
        <w:t> </w:t>
      </w:r>
    </w:p>
    <w:p w:rsidR="0058001B" w:rsidRPr="002957AB" w:rsidRDefault="00DB7DB7" w:rsidP="00DB7DB7">
      <w:pPr>
        <w:suppressAutoHyphens w:val="0"/>
        <w:spacing w:after="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lastRenderedPageBreak/>
        <w:t>Idea Ferro</w:t>
      </w:r>
      <w:r w:rsidR="0058001B" w:rsidRP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C.                     </w:t>
      </w:r>
      <w:r w:rsid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                          </w:t>
      </w:r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             </w:t>
      </w:r>
      <w:r w:rsid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</w:t>
      </w:r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 Octubre de 2010 -</w:t>
      </w:r>
      <w:r w:rsidR="0058001B" w:rsidRP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 xml:space="preserve"> Junio 2011 </w:t>
      </w:r>
    </w:p>
    <w:p w:rsidR="0058001B" w:rsidRPr="002957AB" w:rsidRDefault="0058001B" w:rsidP="002957AB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Empresa </w:t>
      </w:r>
      <w:r w:rsidR="003809D1"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Italiana </w:t>
      </w: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de producción de la herrería.</w:t>
      </w:r>
    </w:p>
    <w:p w:rsidR="0058001B" w:rsidRPr="002957AB" w:rsidRDefault="0058001B" w:rsidP="002957AB">
      <w:pPr>
        <w:suppressAutoHyphens w:val="0"/>
        <w:spacing w:line="240" w:lineRule="auto"/>
        <w:ind w:leftChars="0" w:left="-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Funciones: Ejecutar la soldadura del alambre y soldadura de 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tig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, Turner, Miller, trabajo hierro, 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inox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. Cerrajero calificado. </w:t>
      </w:r>
    </w:p>
    <w:p w:rsidR="0058001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  <w:r>
        <w:rPr>
          <w:rFonts w:ascii="Tahoma" w:hAnsi="Tahoma" w:cs="Tahoma"/>
          <w:position w:val="0"/>
          <w:lang w:val="es-ES" w:eastAsia="es-CL"/>
        </w:rPr>
        <w:t> </w:t>
      </w:r>
    </w:p>
    <w:p w:rsidR="0058001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lang w:val="es-ES" w:eastAsia="es-CL"/>
        </w:rPr>
      </w:pPr>
      <w:r>
        <w:rPr>
          <w:rFonts w:ascii="Tahoma" w:hAnsi="Tahoma" w:cs="Tahoma"/>
          <w:position w:val="0"/>
          <w:lang w:val="es-ES" w:eastAsia="es-CL"/>
        </w:rPr>
        <w:t> </w:t>
      </w:r>
    </w:p>
    <w:p w:rsidR="002957AB" w:rsidRDefault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lang w:val="es-ES" w:eastAsia="es-CL"/>
        </w:rPr>
      </w:pPr>
    </w:p>
    <w:p w:rsidR="002957AB" w:rsidRDefault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</w:p>
    <w:p w:rsidR="002957AB" w:rsidRDefault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</w:p>
    <w:p w:rsidR="002957AB" w:rsidRDefault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val="es-ES" w:eastAsia="es-CL"/>
        </w:rPr>
      </w:pPr>
    </w:p>
    <w:p w:rsidR="0058001B" w:rsidRPr="002957AB" w:rsidRDefault="0058001B" w:rsidP="002957AB">
      <w:pPr>
        <w:pStyle w:val="Ttulo2"/>
        <w:spacing w:after="0"/>
        <w:rPr>
          <w:rFonts w:ascii="Tahoma" w:hAnsi="Tahoma" w:cs="Tahoma"/>
          <w:sz w:val="20"/>
          <w:szCs w:val="20"/>
        </w:rPr>
      </w:pPr>
      <w:r w:rsidRPr="002957AB">
        <w:rPr>
          <w:rFonts w:ascii="Tahoma" w:hAnsi="Tahoma" w:cs="Tahoma"/>
          <w:sz w:val="20"/>
          <w:szCs w:val="20"/>
        </w:rPr>
        <w:t>Estudios</w:t>
      </w:r>
    </w:p>
    <w:p w:rsidR="005E06E4" w:rsidRPr="002957AB" w:rsidRDefault="0058001B" w:rsidP="005E06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Diploma: </w:t>
      </w:r>
      <w:r w:rsidR="005E06E4"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técnico mecánico experto - Nivel Universitario</w:t>
      </w:r>
    </w:p>
    <w:p w:rsidR="0058001B" w:rsidRPr="002957AB" w:rsidRDefault="0058001B" w:rsidP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ITIS S G. Marconi </w:t>
      </w:r>
    </w:p>
    <w:p w:rsidR="0058001B" w:rsidRPr="002957AB" w:rsidRDefault="0058001B" w:rsidP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Lugo-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Ravenna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-Italia </w:t>
      </w:r>
    </w:p>
    <w:p w:rsidR="0058001B" w:rsidRPr="002957AB" w:rsidRDefault="0058001B" w:rsidP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(2005 – 2010)</w:t>
      </w:r>
    </w:p>
    <w:p w:rsidR="0058001B" w:rsidRPr="002957AB" w:rsidRDefault="0058001B" w:rsidP="002957AB">
      <w:pPr>
        <w:pStyle w:val="Institucin"/>
        <w:tabs>
          <w:tab w:val="clear" w:pos="1440"/>
          <w:tab w:val="clear" w:pos="6480"/>
          <w:tab w:val="left" w:pos="6521"/>
        </w:tabs>
        <w:spacing w:line="240" w:lineRule="atLeast"/>
        <w:jc w:val="left"/>
        <w:rPr>
          <w:rFonts w:ascii="Tahoma" w:hAnsi="Tahoma" w:cs="Tahoma"/>
          <w:snapToGrid w:val="0"/>
          <w:sz w:val="20"/>
          <w:lang w:val="es-ES_tradnl"/>
        </w:rPr>
      </w:pPr>
      <w:r w:rsidRPr="002957AB">
        <w:rPr>
          <w:rFonts w:ascii="Tahoma" w:hAnsi="Tahoma" w:cs="Tahoma"/>
          <w:sz w:val="20"/>
        </w:rPr>
        <w:t> </w:t>
      </w:r>
    </w:p>
    <w:p w:rsidR="0058001B" w:rsidRPr="002957AB" w:rsidRDefault="0058001B" w:rsidP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 w:rsidRP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Idiomas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Italiano: Nativo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Inglés: Avanzado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Español: Intermedio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</w:p>
    <w:p w:rsidR="0058001B" w:rsidRPr="002957AB" w:rsidRDefault="0058001B" w:rsidP="002957A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b/>
          <w:position w:val="0"/>
          <w:sz w:val="20"/>
          <w:szCs w:val="20"/>
          <w:lang w:val="es-ES" w:eastAsia="es-CL"/>
        </w:rPr>
      </w:pPr>
      <w:r w:rsidRP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Otros conocimientos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Conocimientos informáticos: los programas de Windows, 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cad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2d/3d, 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solid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edge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2d/3d, parte 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electrica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,</w:t>
      </w:r>
      <w:r w:rsidR="00D9045C"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 xml:space="preserve"> </w:t>
      </w: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electricista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 w:rsidRP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 </w:t>
      </w:r>
    </w:p>
    <w:p w:rsidR="0058001B" w:rsidRPr="002957AB" w:rsidRDefault="002957AB" w:rsidP="002957AB">
      <w:pPr>
        <w:tabs>
          <w:tab w:val="center" w:pos="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  <w:r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Datos Personales</w:t>
      </w:r>
      <w:r w:rsidR="0058001B" w:rsidRPr="002957AB">
        <w:rPr>
          <w:rFonts w:ascii="Tahoma" w:hAnsi="Tahoma" w:cs="Tahoma"/>
          <w:b/>
          <w:position w:val="0"/>
          <w:sz w:val="20"/>
          <w:szCs w:val="20"/>
          <w:lang w:val="es-ES" w:eastAsia="es-CL"/>
        </w:rPr>
        <w:t> 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Fecha de nacimiento: 24/01/1992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Lugar de nacimiento: Lugo-</w:t>
      </w:r>
      <w:proofErr w:type="spellStart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Ravenna</w:t>
      </w:r>
      <w:proofErr w:type="spellEnd"/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-Italia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Nacionalidad: Italiana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</w:pPr>
      <w:r w:rsidRPr="002957AB">
        <w:rPr>
          <w:rFonts w:ascii="Tahoma" w:hAnsi="Tahoma" w:cs="Tahoma"/>
          <w:color w:val="auto"/>
          <w:position w:val="0"/>
          <w:sz w:val="20"/>
          <w:szCs w:val="20"/>
          <w:lang w:val="es-ES_tradnl" w:eastAsia="es-ES"/>
        </w:rPr>
        <w:t>Estado civil: Soltero</w:t>
      </w:r>
    </w:p>
    <w:p w:rsidR="0058001B" w:rsidRPr="002957A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  <w:lang w:val="es-ES" w:eastAsia="es-CL"/>
        </w:rPr>
      </w:pPr>
    </w:p>
    <w:p w:rsidR="0058001B" w:rsidRDefault="005800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ES" w:eastAsia="es-CL"/>
        </w:rPr>
      </w:pPr>
    </w:p>
    <w:sectPr w:rsidR="0058001B" w:rsidSect="00FB17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A3" w:rsidRDefault="00E66EA3" w:rsidP="00DB7DB7">
      <w:pPr>
        <w:spacing w:line="240" w:lineRule="auto"/>
        <w:ind w:left="0" w:hanging="2"/>
      </w:pPr>
      <w:r>
        <w:separator/>
      </w:r>
    </w:p>
  </w:endnote>
  <w:endnote w:type="continuationSeparator" w:id="0">
    <w:p w:rsidR="00E66EA3" w:rsidRDefault="00E66EA3" w:rsidP="00DB7D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3" w:rsidRDefault="00E66EA3" w:rsidP="00DB7DB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3" w:rsidRDefault="00E66EA3" w:rsidP="00DB7DB7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3" w:rsidRDefault="00E66EA3" w:rsidP="00DB7DB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A3" w:rsidRDefault="00E66EA3" w:rsidP="00DB7DB7">
      <w:pPr>
        <w:spacing w:line="240" w:lineRule="auto"/>
        <w:ind w:left="0" w:hanging="2"/>
      </w:pPr>
      <w:r>
        <w:separator/>
      </w:r>
    </w:p>
  </w:footnote>
  <w:footnote w:type="continuationSeparator" w:id="0">
    <w:p w:rsidR="00E66EA3" w:rsidRDefault="00E66EA3" w:rsidP="00DB7D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3" w:rsidRDefault="00E66EA3" w:rsidP="00DB7DB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3" w:rsidRDefault="00E66EA3" w:rsidP="00DB7DB7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3" w:rsidRDefault="00E66EA3" w:rsidP="00DB7DB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97"/>
    <w:rsid w:val="00047E8E"/>
    <w:rsid w:val="000626E2"/>
    <w:rsid w:val="000C6A97"/>
    <w:rsid w:val="001F5FF4"/>
    <w:rsid w:val="0029467C"/>
    <w:rsid w:val="002957AB"/>
    <w:rsid w:val="0037505A"/>
    <w:rsid w:val="003809D1"/>
    <w:rsid w:val="004E6E63"/>
    <w:rsid w:val="00507C3E"/>
    <w:rsid w:val="005113CF"/>
    <w:rsid w:val="005503A9"/>
    <w:rsid w:val="0058001B"/>
    <w:rsid w:val="005C151D"/>
    <w:rsid w:val="005E06E4"/>
    <w:rsid w:val="00604B7B"/>
    <w:rsid w:val="006232AE"/>
    <w:rsid w:val="006451D8"/>
    <w:rsid w:val="00680CDA"/>
    <w:rsid w:val="006D28AB"/>
    <w:rsid w:val="0080347E"/>
    <w:rsid w:val="00804B98"/>
    <w:rsid w:val="0083413C"/>
    <w:rsid w:val="00903CDD"/>
    <w:rsid w:val="00992AE1"/>
    <w:rsid w:val="00A4322C"/>
    <w:rsid w:val="00AC755D"/>
    <w:rsid w:val="00BC6FA8"/>
    <w:rsid w:val="00BD65F5"/>
    <w:rsid w:val="00C23AE0"/>
    <w:rsid w:val="00CB16F3"/>
    <w:rsid w:val="00CD0A68"/>
    <w:rsid w:val="00D9045C"/>
    <w:rsid w:val="00DB7DB7"/>
    <w:rsid w:val="00E008A9"/>
    <w:rsid w:val="00E15A8B"/>
    <w:rsid w:val="00E66EA3"/>
    <w:rsid w:val="00E80AB3"/>
    <w:rsid w:val="00EF32BB"/>
    <w:rsid w:val="00F7672A"/>
    <w:rsid w:val="00FB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FB174E"/>
    <w:pPr>
      <w:keepNext/>
      <w:jc w:val="center"/>
    </w:pPr>
    <w:rPr>
      <w:b/>
      <w:bCs/>
      <w:kern w:val="36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FB174E"/>
    <w:pPr>
      <w:keepNext/>
      <w:keepLines/>
      <w:suppressAutoHyphens w:val="0"/>
      <w:spacing w:before="360" w:after="80" w:line="240" w:lineRule="auto"/>
      <w:ind w:leftChars="0" w:left="0" w:firstLineChars="0" w:firstLine="0"/>
      <w:textDirection w:val="lrTb"/>
      <w:textAlignment w:val="auto"/>
      <w:outlineLvl w:val="1"/>
    </w:pPr>
    <w:rPr>
      <w:b/>
      <w:position w:val="0"/>
      <w:sz w:val="36"/>
      <w:szCs w:val="36"/>
      <w:lang w:val="es-ES" w:eastAsia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FB174E"/>
    <w:pPr>
      <w:keepNext/>
      <w:keepLines/>
      <w:suppressAutoHyphens w:val="0"/>
      <w:spacing w:before="280" w:after="80" w:line="240" w:lineRule="auto"/>
      <w:ind w:leftChars="0" w:left="0" w:firstLineChars="0" w:firstLine="0"/>
      <w:textDirection w:val="lrTb"/>
      <w:textAlignment w:val="auto"/>
      <w:outlineLvl w:val="2"/>
    </w:pPr>
    <w:rPr>
      <w:b/>
      <w:position w:val="0"/>
      <w:sz w:val="28"/>
      <w:szCs w:val="28"/>
      <w:lang w:val="es-ES" w:eastAsia="es-CL"/>
    </w:rPr>
  </w:style>
  <w:style w:type="paragraph" w:styleId="Ttulo4">
    <w:name w:val="heading 4"/>
    <w:basedOn w:val="Normal"/>
    <w:next w:val="Normal"/>
    <w:link w:val="Ttulo4Car"/>
    <w:uiPriority w:val="99"/>
    <w:qFormat/>
    <w:rsid w:val="00FB174E"/>
    <w:pPr>
      <w:keepNext/>
      <w:keepLines/>
      <w:suppressAutoHyphens w:val="0"/>
      <w:spacing w:before="240" w:after="40" w:line="240" w:lineRule="auto"/>
      <w:ind w:leftChars="0" w:left="0" w:firstLineChars="0" w:firstLine="0"/>
      <w:textDirection w:val="lrTb"/>
      <w:textAlignment w:val="auto"/>
      <w:outlineLvl w:val="3"/>
    </w:pPr>
    <w:rPr>
      <w:b/>
      <w:position w:val="0"/>
      <w:lang w:val="es-ES" w:eastAsia="es-CL"/>
    </w:rPr>
  </w:style>
  <w:style w:type="paragraph" w:styleId="Ttulo5">
    <w:name w:val="heading 5"/>
    <w:basedOn w:val="Normal"/>
    <w:next w:val="Normal"/>
    <w:link w:val="Ttulo5Car"/>
    <w:uiPriority w:val="99"/>
    <w:qFormat/>
    <w:rsid w:val="00FB174E"/>
    <w:pPr>
      <w:keepNext/>
      <w:keepLines/>
      <w:suppressAutoHyphens w:val="0"/>
      <w:spacing w:before="220" w:after="40" w:line="240" w:lineRule="auto"/>
      <w:ind w:leftChars="0" w:left="0" w:firstLineChars="0" w:firstLine="0"/>
      <w:textDirection w:val="lrTb"/>
      <w:textAlignment w:val="auto"/>
      <w:outlineLvl w:val="4"/>
    </w:pPr>
    <w:rPr>
      <w:b/>
      <w:position w:val="0"/>
      <w:sz w:val="22"/>
      <w:szCs w:val="22"/>
      <w:lang w:val="es-ES" w:eastAsia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FB174E"/>
    <w:pPr>
      <w:keepNext/>
      <w:keepLines/>
      <w:suppressAutoHyphens w:val="0"/>
      <w:spacing w:before="200" w:after="40" w:line="240" w:lineRule="auto"/>
      <w:ind w:leftChars="0" w:left="0" w:firstLineChars="0" w:firstLine="0"/>
      <w:textDirection w:val="lrTb"/>
      <w:textAlignment w:val="auto"/>
      <w:outlineLvl w:val="5"/>
    </w:pPr>
    <w:rPr>
      <w:b/>
      <w:position w:val="0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556"/>
    <w:rPr>
      <w:rFonts w:asciiTheme="majorHAnsi" w:eastAsiaTheme="majorEastAsia" w:hAnsiTheme="majorHAnsi" w:cstheme="majorBidi"/>
      <w:b/>
      <w:bCs/>
      <w:color w:val="000000"/>
      <w:kern w:val="32"/>
      <w:position w:val="-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556"/>
    <w:rPr>
      <w:rFonts w:asciiTheme="majorHAnsi" w:eastAsiaTheme="majorEastAsia" w:hAnsiTheme="majorHAnsi" w:cstheme="majorBidi"/>
      <w:b/>
      <w:bCs/>
      <w:i/>
      <w:iCs/>
      <w:color w:val="000000"/>
      <w:position w:val="-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556"/>
    <w:rPr>
      <w:rFonts w:asciiTheme="majorHAnsi" w:eastAsiaTheme="majorEastAsia" w:hAnsiTheme="majorHAnsi" w:cstheme="majorBidi"/>
      <w:b/>
      <w:bCs/>
      <w:color w:val="000000"/>
      <w:position w:val="-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556"/>
    <w:rPr>
      <w:rFonts w:asciiTheme="minorHAnsi" w:eastAsiaTheme="minorEastAsia" w:hAnsiTheme="minorHAnsi" w:cstheme="minorBidi"/>
      <w:b/>
      <w:bCs/>
      <w:color w:val="000000"/>
      <w:position w:val="-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556"/>
    <w:rPr>
      <w:rFonts w:asciiTheme="minorHAnsi" w:eastAsiaTheme="minorEastAsia" w:hAnsiTheme="minorHAnsi" w:cstheme="minorBidi"/>
      <w:b/>
      <w:bCs/>
      <w:i/>
      <w:iCs/>
      <w:color w:val="000000"/>
      <w:position w:val="-1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556"/>
    <w:rPr>
      <w:rFonts w:asciiTheme="minorHAnsi" w:eastAsiaTheme="minorEastAsia" w:hAnsiTheme="minorHAnsi" w:cstheme="minorBidi"/>
      <w:b/>
      <w:bCs/>
      <w:color w:val="000000"/>
      <w:position w:val="-1"/>
    </w:rPr>
  </w:style>
  <w:style w:type="table" w:customStyle="1" w:styleId="TableNormal1">
    <w:name w:val="Table Normal1"/>
    <w:uiPriority w:val="99"/>
    <w:rsid w:val="00FB174E"/>
    <w:rPr>
      <w:color w:val="000000"/>
      <w:sz w:val="20"/>
      <w:szCs w:val="20"/>
      <w:lang w:val="es-ES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rsid w:val="00FB174E"/>
    <w:pPr>
      <w:keepNext/>
      <w:keepLines/>
      <w:suppressAutoHyphens w:val="0"/>
      <w:spacing w:before="480" w:after="120" w:line="240" w:lineRule="auto"/>
      <w:ind w:leftChars="0" w:left="0" w:firstLineChars="0" w:firstLine="0"/>
      <w:textDirection w:val="lrTb"/>
      <w:textAlignment w:val="auto"/>
      <w:outlineLvl w:val="9"/>
    </w:pPr>
    <w:rPr>
      <w:b/>
      <w:position w:val="0"/>
      <w:sz w:val="72"/>
      <w:szCs w:val="72"/>
      <w:lang w:val="es-ES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F45556"/>
    <w:rPr>
      <w:rFonts w:asciiTheme="majorHAnsi" w:eastAsiaTheme="majorEastAsia" w:hAnsiTheme="majorHAnsi" w:cstheme="majorBidi"/>
      <w:b/>
      <w:bCs/>
      <w:color w:val="000000"/>
      <w:kern w:val="28"/>
      <w:position w:val="-1"/>
      <w:sz w:val="32"/>
      <w:szCs w:val="32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6D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color w:val="auto"/>
      <w:position w:val="0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6D28AB"/>
    <w:rPr>
      <w:rFonts w:ascii="Courier New" w:hAnsi="Courier New" w:cs="Courier New"/>
      <w:color w:val="auto"/>
      <w:lang w:val="es-CL"/>
    </w:rPr>
  </w:style>
  <w:style w:type="paragraph" w:customStyle="1" w:styleId="ttulodeseccin">
    <w:name w:val="ttulodeseccin"/>
    <w:basedOn w:val="Normal"/>
    <w:uiPriority w:val="99"/>
    <w:rsid w:val="00FB174E"/>
    <w:pP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logro0">
    <w:name w:val="logro"/>
    <w:basedOn w:val="Normal"/>
    <w:uiPriority w:val="99"/>
    <w:rsid w:val="00FB174E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99"/>
    <w:qFormat/>
    <w:rsid w:val="00FB174E"/>
    <w:pPr>
      <w:keepNext/>
      <w:keepLines/>
      <w:suppressAutoHyphens w:val="0"/>
      <w:spacing w:before="360" w:after="80" w:line="240" w:lineRule="auto"/>
      <w:ind w:leftChars="0" w:left="0" w:firstLineChars="0" w:firstLine="0"/>
      <w:textDirection w:val="lrTb"/>
      <w:textAlignment w:val="auto"/>
      <w:outlineLvl w:val="9"/>
    </w:pPr>
    <w:rPr>
      <w:rFonts w:ascii="Georgia" w:hAnsi="Georgia" w:cs="Georgia"/>
      <w:i/>
      <w:color w:val="666666"/>
      <w:position w:val="0"/>
      <w:sz w:val="48"/>
      <w:szCs w:val="48"/>
      <w:lang w:val="es-ES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F45556"/>
    <w:rPr>
      <w:rFonts w:asciiTheme="majorHAnsi" w:eastAsiaTheme="majorEastAsia" w:hAnsiTheme="majorHAnsi" w:cstheme="majorBidi"/>
      <w:color w:val="000000"/>
      <w:position w:val="-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9467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sz w:val="16"/>
      <w:szCs w:val="16"/>
      <w:lang w:val="es-E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467C"/>
    <w:rPr>
      <w:rFonts w:ascii="Tahoma" w:hAnsi="Tahoma" w:cs="Tahoma"/>
      <w:sz w:val="16"/>
      <w:szCs w:val="16"/>
    </w:rPr>
  </w:style>
  <w:style w:type="paragraph" w:customStyle="1" w:styleId="Logro">
    <w:name w:val="Logro"/>
    <w:basedOn w:val="Textoindependiente"/>
    <w:uiPriority w:val="99"/>
    <w:rsid w:val="00992AE1"/>
    <w:pPr>
      <w:numPr>
        <w:numId w:val="1"/>
      </w:numPr>
      <w:spacing w:after="60" w:line="240" w:lineRule="atLeast"/>
      <w:ind w:left="0" w:firstLine="0"/>
      <w:jc w:val="both"/>
    </w:pPr>
    <w:rPr>
      <w:rFonts w:ascii="Garamond" w:hAnsi="Garamond"/>
      <w:color w:val="auto"/>
      <w:sz w:val="22"/>
      <w:lang w:eastAsia="es-ES"/>
    </w:rPr>
  </w:style>
  <w:style w:type="paragraph" w:customStyle="1" w:styleId="Institucin">
    <w:name w:val="Institución"/>
    <w:basedOn w:val="Normal"/>
    <w:next w:val="Logro"/>
    <w:uiPriority w:val="99"/>
    <w:rsid w:val="00992AE1"/>
    <w:pPr>
      <w:tabs>
        <w:tab w:val="left" w:pos="1440"/>
        <w:tab w:val="right" w:pos="6480"/>
      </w:tabs>
      <w:suppressAutoHyphens w:val="0"/>
      <w:spacing w:before="60" w:line="220" w:lineRule="atLeast"/>
      <w:ind w:leftChars="0" w:left="0" w:firstLineChars="0" w:firstLine="0"/>
      <w:jc w:val="both"/>
      <w:textDirection w:val="lrTb"/>
      <w:textAlignment w:val="auto"/>
      <w:outlineLvl w:val="9"/>
    </w:pPr>
    <w:rPr>
      <w:rFonts w:ascii="Garamond" w:hAnsi="Garamond"/>
      <w:color w:val="auto"/>
      <w:position w:val="0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992AE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val="es-ES"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992AE1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507C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DB7"/>
    <w:rPr>
      <w:color w:val="000000"/>
      <w:position w:val="-1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B7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DB7"/>
    <w:rPr>
      <w:color w:val="000000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FB174E"/>
    <w:pPr>
      <w:keepNext/>
      <w:jc w:val="center"/>
    </w:pPr>
    <w:rPr>
      <w:b/>
      <w:bCs/>
      <w:kern w:val="36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FB174E"/>
    <w:pPr>
      <w:keepNext/>
      <w:keepLines/>
      <w:suppressAutoHyphens w:val="0"/>
      <w:spacing w:before="360" w:after="80" w:line="240" w:lineRule="auto"/>
      <w:ind w:leftChars="0" w:left="0" w:firstLineChars="0" w:firstLine="0"/>
      <w:textDirection w:val="lrTb"/>
      <w:textAlignment w:val="auto"/>
      <w:outlineLvl w:val="1"/>
    </w:pPr>
    <w:rPr>
      <w:b/>
      <w:position w:val="0"/>
      <w:sz w:val="36"/>
      <w:szCs w:val="36"/>
      <w:lang w:val="es-ES" w:eastAsia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FB174E"/>
    <w:pPr>
      <w:keepNext/>
      <w:keepLines/>
      <w:suppressAutoHyphens w:val="0"/>
      <w:spacing w:before="280" w:after="80" w:line="240" w:lineRule="auto"/>
      <w:ind w:leftChars="0" w:left="0" w:firstLineChars="0" w:firstLine="0"/>
      <w:textDirection w:val="lrTb"/>
      <w:textAlignment w:val="auto"/>
      <w:outlineLvl w:val="2"/>
    </w:pPr>
    <w:rPr>
      <w:b/>
      <w:position w:val="0"/>
      <w:sz w:val="28"/>
      <w:szCs w:val="28"/>
      <w:lang w:val="es-ES" w:eastAsia="es-CL"/>
    </w:rPr>
  </w:style>
  <w:style w:type="paragraph" w:styleId="Ttulo4">
    <w:name w:val="heading 4"/>
    <w:basedOn w:val="Normal"/>
    <w:next w:val="Normal"/>
    <w:link w:val="Ttulo4Car"/>
    <w:uiPriority w:val="99"/>
    <w:qFormat/>
    <w:rsid w:val="00FB174E"/>
    <w:pPr>
      <w:keepNext/>
      <w:keepLines/>
      <w:suppressAutoHyphens w:val="0"/>
      <w:spacing w:before="240" w:after="40" w:line="240" w:lineRule="auto"/>
      <w:ind w:leftChars="0" w:left="0" w:firstLineChars="0" w:firstLine="0"/>
      <w:textDirection w:val="lrTb"/>
      <w:textAlignment w:val="auto"/>
      <w:outlineLvl w:val="3"/>
    </w:pPr>
    <w:rPr>
      <w:b/>
      <w:position w:val="0"/>
      <w:lang w:val="es-ES" w:eastAsia="es-CL"/>
    </w:rPr>
  </w:style>
  <w:style w:type="paragraph" w:styleId="Ttulo5">
    <w:name w:val="heading 5"/>
    <w:basedOn w:val="Normal"/>
    <w:next w:val="Normal"/>
    <w:link w:val="Ttulo5Car"/>
    <w:uiPriority w:val="99"/>
    <w:qFormat/>
    <w:rsid w:val="00FB174E"/>
    <w:pPr>
      <w:keepNext/>
      <w:keepLines/>
      <w:suppressAutoHyphens w:val="0"/>
      <w:spacing w:before="220" w:after="40" w:line="240" w:lineRule="auto"/>
      <w:ind w:leftChars="0" w:left="0" w:firstLineChars="0" w:firstLine="0"/>
      <w:textDirection w:val="lrTb"/>
      <w:textAlignment w:val="auto"/>
      <w:outlineLvl w:val="4"/>
    </w:pPr>
    <w:rPr>
      <w:b/>
      <w:position w:val="0"/>
      <w:sz w:val="22"/>
      <w:szCs w:val="22"/>
      <w:lang w:val="es-ES" w:eastAsia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FB174E"/>
    <w:pPr>
      <w:keepNext/>
      <w:keepLines/>
      <w:suppressAutoHyphens w:val="0"/>
      <w:spacing w:before="200" w:after="40" w:line="240" w:lineRule="auto"/>
      <w:ind w:leftChars="0" w:left="0" w:firstLineChars="0" w:firstLine="0"/>
      <w:textDirection w:val="lrTb"/>
      <w:textAlignment w:val="auto"/>
      <w:outlineLvl w:val="5"/>
    </w:pPr>
    <w:rPr>
      <w:b/>
      <w:position w:val="0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556"/>
    <w:rPr>
      <w:rFonts w:asciiTheme="majorHAnsi" w:eastAsiaTheme="majorEastAsia" w:hAnsiTheme="majorHAnsi" w:cstheme="majorBidi"/>
      <w:b/>
      <w:bCs/>
      <w:color w:val="000000"/>
      <w:kern w:val="32"/>
      <w:position w:val="-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556"/>
    <w:rPr>
      <w:rFonts w:asciiTheme="majorHAnsi" w:eastAsiaTheme="majorEastAsia" w:hAnsiTheme="majorHAnsi" w:cstheme="majorBidi"/>
      <w:b/>
      <w:bCs/>
      <w:i/>
      <w:iCs/>
      <w:color w:val="000000"/>
      <w:position w:val="-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556"/>
    <w:rPr>
      <w:rFonts w:asciiTheme="majorHAnsi" w:eastAsiaTheme="majorEastAsia" w:hAnsiTheme="majorHAnsi" w:cstheme="majorBidi"/>
      <w:b/>
      <w:bCs/>
      <w:color w:val="000000"/>
      <w:position w:val="-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556"/>
    <w:rPr>
      <w:rFonts w:asciiTheme="minorHAnsi" w:eastAsiaTheme="minorEastAsia" w:hAnsiTheme="minorHAnsi" w:cstheme="minorBidi"/>
      <w:b/>
      <w:bCs/>
      <w:color w:val="000000"/>
      <w:position w:val="-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556"/>
    <w:rPr>
      <w:rFonts w:asciiTheme="minorHAnsi" w:eastAsiaTheme="minorEastAsia" w:hAnsiTheme="minorHAnsi" w:cstheme="minorBidi"/>
      <w:b/>
      <w:bCs/>
      <w:i/>
      <w:iCs/>
      <w:color w:val="000000"/>
      <w:position w:val="-1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556"/>
    <w:rPr>
      <w:rFonts w:asciiTheme="minorHAnsi" w:eastAsiaTheme="minorEastAsia" w:hAnsiTheme="minorHAnsi" w:cstheme="minorBidi"/>
      <w:b/>
      <w:bCs/>
      <w:color w:val="000000"/>
      <w:position w:val="-1"/>
    </w:rPr>
  </w:style>
  <w:style w:type="table" w:customStyle="1" w:styleId="TableNormal1">
    <w:name w:val="Table Normal1"/>
    <w:uiPriority w:val="99"/>
    <w:rsid w:val="00FB174E"/>
    <w:rPr>
      <w:color w:val="000000"/>
      <w:sz w:val="20"/>
      <w:szCs w:val="20"/>
      <w:lang w:val="es-ES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rsid w:val="00FB174E"/>
    <w:pPr>
      <w:keepNext/>
      <w:keepLines/>
      <w:suppressAutoHyphens w:val="0"/>
      <w:spacing w:before="480" w:after="120" w:line="240" w:lineRule="auto"/>
      <w:ind w:leftChars="0" w:left="0" w:firstLineChars="0" w:firstLine="0"/>
      <w:textDirection w:val="lrTb"/>
      <w:textAlignment w:val="auto"/>
      <w:outlineLvl w:val="9"/>
    </w:pPr>
    <w:rPr>
      <w:b/>
      <w:position w:val="0"/>
      <w:sz w:val="72"/>
      <w:szCs w:val="72"/>
      <w:lang w:val="es-ES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F45556"/>
    <w:rPr>
      <w:rFonts w:asciiTheme="majorHAnsi" w:eastAsiaTheme="majorEastAsia" w:hAnsiTheme="majorHAnsi" w:cstheme="majorBidi"/>
      <w:b/>
      <w:bCs/>
      <w:color w:val="000000"/>
      <w:kern w:val="28"/>
      <w:position w:val="-1"/>
      <w:sz w:val="32"/>
      <w:szCs w:val="32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6D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color w:val="auto"/>
      <w:position w:val="0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6D28AB"/>
    <w:rPr>
      <w:rFonts w:ascii="Courier New" w:hAnsi="Courier New" w:cs="Courier New"/>
      <w:color w:val="auto"/>
      <w:lang w:val="es-CL"/>
    </w:rPr>
  </w:style>
  <w:style w:type="paragraph" w:customStyle="1" w:styleId="ttulodeseccin">
    <w:name w:val="ttulodeseccin"/>
    <w:basedOn w:val="Normal"/>
    <w:uiPriority w:val="99"/>
    <w:rsid w:val="00FB174E"/>
    <w:pP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logro0">
    <w:name w:val="logro"/>
    <w:basedOn w:val="Normal"/>
    <w:uiPriority w:val="99"/>
    <w:rsid w:val="00FB174E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99"/>
    <w:qFormat/>
    <w:rsid w:val="00FB174E"/>
    <w:pPr>
      <w:keepNext/>
      <w:keepLines/>
      <w:suppressAutoHyphens w:val="0"/>
      <w:spacing w:before="360" w:after="80" w:line="240" w:lineRule="auto"/>
      <w:ind w:leftChars="0" w:left="0" w:firstLineChars="0" w:firstLine="0"/>
      <w:textDirection w:val="lrTb"/>
      <w:textAlignment w:val="auto"/>
      <w:outlineLvl w:val="9"/>
    </w:pPr>
    <w:rPr>
      <w:rFonts w:ascii="Georgia" w:hAnsi="Georgia" w:cs="Georgia"/>
      <w:i/>
      <w:color w:val="666666"/>
      <w:position w:val="0"/>
      <w:sz w:val="48"/>
      <w:szCs w:val="48"/>
      <w:lang w:val="es-ES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F45556"/>
    <w:rPr>
      <w:rFonts w:asciiTheme="majorHAnsi" w:eastAsiaTheme="majorEastAsia" w:hAnsiTheme="majorHAnsi" w:cstheme="majorBidi"/>
      <w:color w:val="000000"/>
      <w:position w:val="-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29467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sz w:val="16"/>
      <w:szCs w:val="16"/>
      <w:lang w:val="es-E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467C"/>
    <w:rPr>
      <w:rFonts w:ascii="Tahoma" w:hAnsi="Tahoma" w:cs="Tahoma"/>
      <w:sz w:val="16"/>
      <w:szCs w:val="16"/>
    </w:rPr>
  </w:style>
  <w:style w:type="paragraph" w:customStyle="1" w:styleId="Logro">
    <w:name w:val="Logro"/>
    <w:basedOn w:val="Textoindependiente"/>
    <w:uiPriority w:val="99"/>
    <w:rsid w:val="00992AE1"/>
    <w:pPr>
      <w:numPr>
        <w:numId w:val="1"/>
      </w:numPr>
      <w:spacing w:after="60" w:line="240" w:lineRule="atLeast"/>
      <w:ind w:left="0" w:firstLine="0"/>
      <w:jc w:val="both"/>
    </w:pPr>
    <w:rPr>
      <w:rFonts w:ascii="Garamond" w:hAnsi="Garamond"/>
      <w:color w:val="auto"/>
      <w:sz w:val="22"/>
      <w:lang w:eastAsia="es-ES"/>
    </w:rPr>
  </w:style>
  <w:style w:type="paragraph" w:customStyle="1" w:styleId="Institucin">
    <w:name w:val="Institución"/>
    <w:basedOn w:val="Normal"/>
    <w:next w:val="Logro"/>
    <w:uiPriority w:val="99"/>
    <w:rsid w:val="00992AE1"/>
    <w:pPr>
      <w:tabs>
        <w:tab w:val="left" w:pos="1440"/>
        <w:tab w:val="right" w:pos="6480"/>
      </w:tabs>
      <w:suppressAutoHyphens w:val="0"/>
      <w:spacing w:before="60" w:line="220" w:lineRule="atLeast"/>
      <w:ind w:leftChars="0" w:left="0" w:firstLineChars="0" w:firstLine="0"/>
      <w:jc w:val="both"/>
      <w:textDirection w:val="lrTb"/>
      <w:textAlignment w:val="auto"/>
      <w:outlineLvl w:val="9"/>
    </w:pPr>
    <w:rPr>
      <w:rFonts w:ascii="Garamond" w:hAnsi="Garamond"/>
      <w:color w:val="auto"/>
      <w:position w:val="0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992AE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val="es-ES"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992AE1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507C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DB7"/>
    <w:rPr>
      <w:color w:val="000000"/>
      <w:position w:val="-1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B7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DB7"/>
    <w:rPr>
      <w:color w:val="000000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arerforklif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m-italy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9ECABF5C</Template>
  <TotalTime>561</TotalTime>
  <Pages>2</Pages>
  <Words>487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 Moya, Marcela</dc:creator>
  <cp:lastModifiedBy>Jara Moya, Marcela</cp:lastModifiedBy>
  <cp:revision>8</cp:revision>
  <dcterms:created xsi:type="dcterms:W3CDTF">2017-11-07T14:55:00Z</dcterms:created>
  <dcterms:modified xsi:type="dcterms:W3CDTF">2018-02-18T15:35:00Z</dcterms:modified>
</cp:coreProperties>
</file>